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E2D7F" w14:textId="76DAE688" w:rsidR="001B6470" w:rsidRPr="00C12ABB" w:rsidRDefault="001B6470" w:rsidP="001B6470">
      <w:pPr>
        <w:jc w:val="center"/>
        <w:rPr>
          <w:b/>
          <w:bCs/>
          <w:sz w:val="40"/>
          <w:szCs w:val="40"/>
        </w:rPr>
      </w:pPr>
      <w:r w:rsidRPr="00C12ABB">
        <w:rPr>
          <w:b/>
          <w:bCs/>
          <w:sz w:val="40"/>
          <w:szCs w:val="40"/>
        </w:rPr>
        <w:t>Meditating on the Bible</w:t>
      </w:r>
    </w:p>
    <w:p w14:paraId="114EC75D" w14:textId="2EDD4B6C" w:rsidR="001B6470" w:rsidRPr="001B6470" w:rsidRDefault="001B6470" w:rsidP="001B6470">
      <w:pPr>
        <w:rPr>
          <w:sz w:val="24"/>
          <w:szCs w:val="24"/>
        </w:rPr>
      </w:pPr>
      <w:r w:rsidRPr="001B6470">
        <w:rPr>
          <w:b/>
          <w:bCs/>
          <w:sz w:val="24"/>
          <w:szCs w:val="24"/>
        </w:rPr>
        <w:t xml:space="preserve">Joshua 1:8 NIV.  </w:t>
      </w:r>
      <w:r w:rsidRPr="001B6470">
        <w:rPr>
          <w:b/>
          <w:bCs/>
          <w:i/>
          <w:iCs/>
          <w:sz w:val="24"/>
          <w:szCs w:val="24"/>
        </w:rPr>
        <w:t xml:space="preserve">Keep this Book of the Law always on your lips; </w:t>
      </w:r>
      <w:r w:rsidRPr="001B6470">
        <w:rPr>
          <w:b/>
          <w:bCs/>
          <w:i/>
          <w:iCs/>
          <w:color w:val="EE0000"/>
          <w:sz w:val="24"/>
          <w:szCs w:val="24"/>
        </w:rPr>
        <w:t xml:space="preserve">meditate on it day and night, </w:t>
      </w:r>
      <w:r w:rsidRPr="001B6470">
        <w:rPr>
          <w:b/>
          <w:bCs/>
          <w:i/>
          <w:iCs/>
          <w:sz w:val="24"/>
          <w:szCs w:val="24"/>
        </w:rPr>
        <w:t xml:space="preserve">so that you may be careful to do everything written in it. </w:t>
      </w:r>
      <w:r>
        <w:rPr>
          <w:b/>
          <w:bCs/>
          <w:i/>
          <w:iCs/>
          <w:sz w:val="24"/>
          <w:szCs w:val="24"/>
        </w:rPr>
        <w:t xml:space="preserve"> </w:t>
      </w:r>
      <w:r w:rsidRPr="001B6470">
        <w:rPr>
          <w:b/>
          <w:bCs/>
          <w:i/>
          <w:iCs/>
          <w:sz w:val="24"/>
          <w:szCs w:val="24"/>
        </w:rPr>
        <w:t>Then you will be prosperous and successful.</w:t>
      </w:r>
    </w:p>
    <w:p w14:paraId="1642F8C1" w14:textId="77777777" w:rsidR="001B6470" w:rsidRPr="001B6470" w:rsidRDefault="001B6470" w:rsidP="001B6470">
      <w:pPr>
        <w:rPr>
          <w:sz w:val="24"/>
          <w:szCs w:val="24"/>
        </w:rPr>
      </w:pPr>
      <w:r w:rsidRPr="001B6470">
        <w:rPr>
          <w:b/>
          <w:bCs/>
          <w:sz w:val="24"/>
          <w:szCs w:val="24"/>
        </w:rPr>
        <w:t xml:space="preserve">Psalm 1:2-3 NIV.  </w:t>
      </w:r>
      <w:r w:rsidRPr="001B6470">
        <w:rPr>
          <w:b/>
          <w:bCs/>
          <w:i/>
          <w:iCs/>
          <w:sz w:val="24"/>
          <w:szCs w:val="24"/>
        </w:rPr>
        <w:t xml:space="preserve">…but whose delight is in the law of the LORD, and </w:t>
      </w:r>
      <w:r w:rsidRPr="001B6470">
        <w:rPr>
          <w:b/>
          <w:bCs/>
          <w:i/>
          <w:iCs/>
          <w:color w:val="EE0000"/>
          <w:sz w:val="24"/>
          <w:szCs w:val="24"/>
        </w:rPr>
        <w:t>who meditates on his law day and night.</w:t>
      </w:r>
      <w:r w:rsidRPr="001B6470">
        <w:rPr>
          <w:b/>
          <w:bCs/>
          <w:i/>
          <w:iCs/>
          <w:sz w:val="24"/>
          <w:szCs w:val="24"/>
        </w:rPr>
        <w:t xml:space="preserve">  That person is like a tree planted by streams of water, which yields its fruit in season and whose leaf does not wither- whatever they do prospers.</w:t>
      </w:r>
    </w:p>
    <w:p w14:paraId="0914C3C1" w14:textId="571AE6FA" w:rsidR="001B6470" w:rsidRDefault="001B6470" w:rsidP="007E2426">
      <w:pPr>
        <w:rPr>
          <w:b/>
          <w:bCs/>
          <w:sz w:val="24"/>
          <w:szCs w:val="24"/>
        </w:rPr>
      </w:pPr>
      <w:r>
        <w:rPr>
          <w:sz w:val="24"/>
          <w:szCs w:val="24"/>
        </w:rPr>
        <w:t xml:space="preserve">I spoke on Sunday (22-Jun-2025) about the importance of biblical meditation and how it can transform a Christian’s life and relationship with God.  My spiritual ‘hero’ George Muller practised this discipline daily and obtained huge benefits from it in his relationship to the Lord and in his prayer life.  </w:t>
      </w:r>
      <w:r w:rsidRPr="001B6470">
        <w:rPr>
          <w:b/>
          <w:bCs/>
          <w:i/>
          <w:iCs/>
          <w:sz w:val="24"/>
          <w:szCs w:val="24"/>
        </w:rPr>
        <w:t>“</w:t>
      </w:r>
      <w:r w:rsidRPr="001B6470">
        <w:rPr>
          <w:b/>
          <w:bCs/>
          <w:i/>
          <w:iCs/>
          <w:sz w:val="24"/>
          <w:szCs w:val="24"/>
        </w:rPr>
        <w:t>For my heart being nourished by the truth, being brought into experimental fellowship with God, I speak to my Father, and to my Friend about the things that He has brought before me in His precious Word</w:t>
      </w:r>
      <w:r w:rsidRPr="001B6470">
        <w:rPr>
          <w:b/>
          <w:bCs/>
          <w:i/>
          <w:iCs/>
          <w:sz w:val="24"/>
          <w:szCs w:val="24"/>
        </w:rPr>
        <w:t>”</w:t>
      </w:r>
      <w:r w:rsidRPr="001B6470">
        <w:rPr>
          <w:b/>
          <w:bCs/>
          <w:i/>
          <w:iCs/>
          <w:sz w:val="24"/>
          <w:szCs w:val="24"/>
        </w:rPr>
        <w:t>.</w:t>
      </w:r>
      <w:r w:rsidR="00165CD3">
        <w:rPr>
          <w:b/>
          <w:bCs/>
          <w:i/>
          <w:iCs/>
          <w:sz w:val="24"/>
          <w:szCs w:val="24"/>
        </w:rPr>
        <w:t xml:space="preserve">  </w:t>
      </w:r>
      <w:r w:rsidR="00165CD3">
        <w:rPr>
          <w:sz w:val="24"/>
          <w:szCs w:val="24"/>
        </w:rPr>
        <w:t xml:space="preserve">Wouldn’t it be great if we were able to </w:t>
      </w:r>
      <w:r w:rsidR="00903E18">
        <w:rPr>
          <w:sz w:val="24"/>
          <w:szCs w:val="24"/>
        </w:rPr>
        <w:t>have the same testimony!  Well, we can…</w:t>
      </w:r>
      <w:r w:rsidRPr="001B6470">
        <w:rPr>
          <w:b/>
          <w:bCs/>
          <w:sz w:val="24"/>
          <w:szCs w:val="24"/>
        </w:rPr>
        <w:t xml:space="preserve">  </w:t>
      </w:r>
    </w:p>
    <w:p w14:paraId="01AF43C7" w14:textId="235E1323" w:rsidR="00EA1B54" w:rsidRDefault="00EA1B54" w:rsidP="007E2426">
      <w:pPr>
        <w:rPr>
          <w:sz w:val="24"/>
          <w:szCs w:val="24"/>
        </w:rPr>
      </w:pPr>
      <w:r>
        <w:rPr>
          <w:noProof/>
        </w:rPr>
        <w:drawing>
          <wp:anchor distT="0" distB="0" distL="114300" distR="114300" simplePos="0" relativeHeight="251658240" behindDoc="0" locked="0" layoutInCell="1" allowOverlap="1" wp14:anchorId="537FF71B" wp14:editId="08725E11">
            <wp:simplePos x="0" y="0"/>
            <wp:positionH relativeFrom="column">
              <wp:posOffset>3136900</wp:posOffset>
            </wp:positionH>
            <wp:positionV relativeFrom="paragraph">
              <wp:posOffset>52705</wp:posOffset>
            </wp:positionV>
            <wp:extent cx="3460115" cy="2595245"/>
            <wp:effectExtent l="0" t="0" r="6985" b="0"/>
            <wp:wrapSquare wrapText="bothSides"/>
            <wp:docPr id="4199113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11327" name=""/>
                    <pic:cNvPicPr/>
                  </pic:nvPicPr>
                  <pic:blipFill>
                    <a:blip r:embed="rId8">
                      <a:extLst>
                        <a:ext uri="{96DAC541-7B7A-43D3-8B79-37D633B846F1}">
                          <asvg:svgBlip xmlns:asvg="http://schemas.microsoft.com/office/drawing/2016/SVG/main" r:embed="rId9"/>
                        </a:ext>
                      </a:extLst>
                    </a:blip>
                    <a:stretch>
                      <a:fillRect/>
                    </a:stretch>
                  </pic:blipFill>
                  <pic:spPr>
                    <a:xfrm>
                      <a:off x="0" y="0"/>
                      <a:ext cx="3460115" cy="2595245"/>
                    </a:xfrm>
                    <a:prstGeom prst="rect">
                      <a:avLst/>
                    </a:prstGeom>
                  </pic:spPr>
                </pic:pic>
              </a:graphicData>
            </a:graphic>
            <wp14:sizeRelH relativeFrom="margin">
              <wp14:pctWidth>0</wp14:pctWidth>
            </wp14:sizeRelH>
            <wp14:sizeRelV relativeFrom="margin">
              <wp14:pctHeight>0</wp14:pctHeight>
            </wp14:sizeRelV>
          </wp:anchor>
        </w:drawing>
      </w:r>
    </w:p>
    <w:p w14:paraId="5800BD4D" w14:textId="2355884C" w:rsidR="001B6470" w:rsidRDefault="00EA1B54" w:rsidP="007E2426">
      <w:pPr>
        <w:rPr>
          <w:sz w:val="24"/>
          <w:szCs w:val="24"/>
        </w:rPr>
      </w:pPr>
      <w:r>
        <w:rPr>
          <w:sz w:val="24"/>
          <w:szCs w:val="24"/>
        </w:rPr>
        <w:t>The term ‘Meditate’ is a word that is rather like ‘Ruminate’ – which is to ponder in your mind.  The illustration of a cow chewing the cud is a good one: cows derive goodness from eating grass by their unique system of digestion.  We can obtain goodness from the bible by ‘ruminating’ on small portions of it daily</w:t>
      </w:r>
      <w:r w:rsidR="003035A9">
        <w:rPr>
          <w:sz w:val="24"/>
          <w:szCs w:val="24"/>
        </w:rPr>
        <w:t>, helped by the Holy Spirit</w:t>
      </w:r>
      <w:r>
        <w:rPr>
          <w:sz w:val="24"/>
          <w:szCs w:val="24"/>
        </w:rPr>
        <w:t>.</w:t>
      </w:r>
    </w:p>
    <w:p w14:paraId="61F77644" w14:textId="77777777" w:rsidR="001B6470" w:rsidRDefault="001B6470" w:rsidP="007E2426">
      <w:pPr>
        <w:rPr>
          <w:sz w:val="24"/>
          <w:szCs w:val="24"/>
        </w:rPr>
      </w:pPr>
    </w:p>
    <w:p w14:paraId="6C18EB02" w14:textId="51D440F8" w:rsidR="009E55D2" w:rsidRDefault="00393E8B" w:rsidP="007E2426">
      <w:pPr>
        <w:rPr>
          <w:sz w:val="24"/>
          <w:szCs w:val="24"/>
        </w:rPr>
      </w:pPr>
      <w:r w:rsidRPr="007E2426">
        <w:rPr>
          <w:sz w:val="24"/>
          <w:szCs w:val="24"/>
        </w:rPr>
        <w:t xml:space="preserve"> </w:t>
      </w:r>
    </w:p>
    <w:p w14:paraId="05F4FE97" w14:textId="1F32D08B" w:rsidR="00EA1B54" w:rsidRDefault="00151402" w:rsidP="007E2426">
      <w:pPr>
        <w:rPr>
          <w:sz w:val="24"/>
          <w:szCs w:val="24"/>
        </w:rPr>
      </w:pPr>
      <w:r>
        <w:rPr>
          <w:noProof/>
        </w:rPr>
        <w:drawing>
          <wp:anchor distT="0" distB="0" distL="114300" distR="114300" simplePos="0" relativeHeight="251659264" behindDoc="0" locked="0" layoutInCell="1" allowOverlap="1" wp14:anchorId="3CBB6F59" wp14:editId="1E8F667E">
            <wp:simplePos x="0" y="0"/>
            <wp:positionH relativeFrom="column">
              <wp:posOffset>3136900</wp:posOffset>
            </wp:positionH>
            <wp:positionV relativeFrom="paragraph">
              <wp:posOffset>180975</wp:posOffset>
            </wp:positionV>
            <wp:extent cx="3460115" cy="2595245"/>
            <wp:effectExtent l="0" t="0" r="6985" b="0"/>
            <wp:wrapSquare wrapText="bothSides"/>
            <wp:docPr id="19615542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54260"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460115" cy="2595245"/>
                    </a:xfrm>
                    <a:prstGeom prst="rect">
                      <a:avLst/>
                    </a:prstGeom>
                  </pic:spPr>
                </pic:pic>
              </a:graphicData>
            </a:graphic>
            <wp14:sizeRelH relativeFrom="margin">
              <wp14:pctWidth>0</wp14:pctWidth>
            </wp14:sizeRelH>
            <wp14:sizeRelV relativeFrom="margin">
              <wp14:pctHeight>0</wp14:pctHeight>
            </wp14:sizeRelV>
          </wp:anchor>
        </w:drawing>
      </w:r>
    </w:p>
    <w:p w14:paraId="70E7E878" w14:textId="1A7363C3" w:rsidR="00151402" w:rsidRDefault="00137A88" w:rsidP="007E2426">
      <w:pPr>
        <w:rPr>
          <w:sz w:val="24"/>
          <w:szCs w:val="24"/>
        </w:rPr>
      </w:pPr>
      <w:r>
        <w:rPr>
          <w:sz w:val="24"/>
          <w:szCs w:val="24"/>
        </w:rPr>
        <w:t xml:space="preserve">How can we combine this meditation with the daily </w:t>
      </w:r>
      <w:r w:rsidR="00D748AE">
        <w:rPr>
          <w:sz w:val="24"/>
          <w:szCs w:val="24"/>
        </w:rPr>
        <w:t xml:space="preserve">readings from </w:t>
      </w:r>
      <w:r w:rsidR="00FC5EAA">
        <w:rPr>
          <w:sz w:val="24"/>
          <w:szCs w:val="24"/>
        </w:rPr>
        <w:t>‘</w:t>
      </w:r>
      <w:r w:rsidR="00D748AE">
        <w:rPr>
          <w:sz w:val="24"/>
          <w:szCs w:val="24"/>
        </w:rPr>
        <w:t>The Bible In One Year</w:t>
      </w:r>
      <w:r w:rsidR="00FC5EAA">
        <w:rPr>
          <w:sz w:val="24"/>
          <w:szCs w:val="24"/>
        </w:rPr>
        <w:t>’</w:t>
      </w:r>
      <w:r w:rsidR="00D748AE">
        <w:rPr>
          <w:sz w:val="24"/>
          <w:szCs w:val="24"/>
        </w:rPr>
        <w:t xml:space="preserve"> that are so valuable to us in giving us an overview of the scriptures?</w:t>
      </w:r>
      <w:r w:rsidR="00FC5EAA">
        <w:rPr>
          <w:sz w:val="24"/>
          <w:szCs w:val="24"/>
        </w:rPr>
        <w:t xml:space="preserve">  We really need </w:t>
      </w:r>
      <w:r w:rsidR="00FC5EAA">
        <w:rPr>
          <w:i/>
          <w:iCs/>
          <w:sz w:val="24"/>
          <w:szCs w:val="24"/>
        </w:rPr>
        <w:t xml:space="preserve">both </w:t>
      </w:r>
      <w:r w:rsidR="00FC5EAA">
        <w:rPr>
          <w:sz w:val="24"/>
          <w:szCs w:val="24"/>
        </w:rPr>
        <w:t>disciplines.</w:t>
      </w:r>
    </w:p>
    <w:p w14:paraId="390D3AE6" w14:textId="7A3665F8" w:rsidR="00C17C7D" w:rsidRDefault="00C17C7D" w:rsidP="007E2426">
      <w:pPr>
        <w:rPr>
          <w:sz w:val="24"/>
          <w:szCs w:val="24"/>
        </w:rPr>
      </w:pPr>
      <w:r>
        <w:rPr>
          <w:sz w:val="24"/>
          <w:szCs w:val="24"/>
        </w:rPr>
        <w:t xml:space="preserve">I suggest that as you read through your daily readings, you ask the Holy Spirit to give you a couple of verses that you can memorise and then </w:t>
      </w:r>
      <w:r w:rsidR="00C632A4">
        <w:rPr>
          <w:sz w:val="24"/>
          <w:szCs w:val="24"/>
        </w:rPr>
        <w:t xml:space="preserve">‘take away’ with you for the remainder of the day, to recall </w:t>
      </w:r>
      <w:r w:rsidR="002738D4">
        <w:rPr>
          <w:sz w:val="24"/>
          <w:szCs w:val="24"/>
        </w:rPr>
        <w:t>from memory and ‘chew over’ as meditation.</w:t>
      </w:r>
    </w:p>
    <w:p w14:paraId="684F3348" w14:textId="696BCE6A" w:rsidR="002738D4" w:rsidRPr="00FC5EAA" w:rsidRDefault="002738D4" w:rsidP="007E2426">
      <w:pPr>
        <w:rPr>
          <w:sz w:val="24"/>
          <w:szCs w:val="24"/>
        </w:rPr>
      </w:pPr>
      <w:r>
        <w:rPr>
          <w:sz w:val="24"/>
          <w:szCs w:val="24"/>
        </w:rPr>
        <w:t xml:space="preserve">In this way, you will </w:t>
      </w:r>
      <w:r w:rsidR="009B3010">
        <w:rPr>
          <w:sz w:val="24"/>
          <w:szCs w:val="24"/>
        </w:rPr>
        <w:t xml:space="preserve">get the benefits of </w:t>
      </w:r>
      <w:r w:rsidR="009B3010" w:rsidRPr="00A80951">
        <w:rPr>
          <w:i/>
          <w:iCs/>
          <w:sz w:val="24"/>
          <w:szCs w:val="24"/>
        </w:rPr>
        <w:t>breadth</w:t>
      </w:r>
      <w:r w:rsidR="009B3010">
        <w:rPr>
          <w:sz w:val="24"/>
          <w:szCs w:val="24"/>
        </w:rPr>
        <w:t xml:space="preserve"> (reading the bible) and </w:t>
      </w:r>
      <w:r w:rsidR="009B3010" w:rsidRPr="00A80951">
        <w:rPr>
          <w:i/>
          <w:iCs/>
          <w:sz w:val="24"/>
          <w:szCs w:val="24"/>
        </w:rPr>
        <w:t>depth</w:t>
      </w:r>
      <w:r w:rsidR="009B3010">
        <w:rPr>
          <w:sz w:val="24"/>
          <w:szCs w:val="24"/>
        </w:rPr>
        <w:t xml:space="preserve"> (meditating on </w:t>
      </w:r>
      <w:r w:rsidR="00A80951">
        <w:rPr>
          <w:sz w:val="24"/>
          <w:szCs w:val="24"/>
        </w:rPr>
        <w:t>some key verses) each day of your life.</w:t>
      </w:r>
    </w:p>
    <w:sectPr w:rsidR="002738D4" w:rsidRPr="00FC5EAA" w:rsidSect="001F192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9719" w14:textId="77777777" w:rsidR="001B6470" w:rsidRDefault="001B6470" w:rsidP="00846486">
      <w:pPr>
        <w:spacing w:after="0" w:line="240" w:lineRule="auto"/>
      </w:pPr>
      <w:r>
        <w:separator/>
      </w:r>
    </w:p>
  </w:endnote>
  <w:endnote w:type="continuationSeparator" w:id="0">
    <w:p w14:paraId="58AB70A8" w14:textId="77777777" w:rsidR="001B6470" w:rsidRDefault="001B6470" w:rsidP="0084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460C" w14:textId="01202D98" w:rsidR="00846486" w:rsidRDefault="00846486">
    <w:pPr>
      <w:pStyle w:val="Footer"/>
    </w:pPr>
    <w:r w:rsidRPr="00846486">
      <w:rPr>
        <w:sz w:val="16"/>
        <w:szCs w:val="16"/>
      </w:rPr>
      <w:fldChar w:fldCharType="begin"/>
    </w:r>
    <w:r w:rsidRPr="00846486">
      <w:rPr>
        <w:sz w:val="16"/>
        <w:szCs w:val="16"/>
      </w:rPr>
      <w:instrText xml:space="preserve"> FILENAME \p \* MERGEFORMAT </w:instrText>
    </w:r>
    <w:r w:rsidRPr="00846486">
      <w:rPr>
        <w:sz w:val="16"/>
        <w:szCs w:val="16"/>
      </w:rPr>
      <w:fldChar w:fldCharType="separate"/>
    </w:r>
    <w:r w:rsidR="00C12ABB">
      <w:rPr>
        <w:noProof/>
        <w:sz w:val="16"/>
        <w:szCs w:val="16"/>
      </w:rPr>
      <w:t>https://d.docs.live.net/05415c4dcfc197a9/TCF Teaching/My Spiritual Hero and Me/Meditating on the Bible - 22-Jun-2025.docx</w:t>
    </w:r>
    <w:r w:rsidRPr="00846486">
      <w:rPr>
        <w:sz w:val="16"/>
        <w:szCs w:val="16"/>
      </w:rPr>
      <w:fldChar w:fldCharType="end"/>
    </w:r>
    <w:r>
      <w:ptab w:relativeTo="margin" w:alignment="center" w:leader="none"/>
    </w:r>
    <w:r w:rsidR="008418BA">
      <w:fldChar w:fldCharType="begin"/>
    </w:r>
    <w:r w:rsidR="008418BA">
      <w:instrText xml:space="preserve"> PAGE   \* MERGEFORMAT </w:instrText>
    </w:r>
    <w:r w:rsidR="008418BA">
      <w:fldChar w:fldCharType="separate"/>
    </w:r>
    <w:r w:rsidR="008418BA">
      <w:rPr>
        <w:noProof/>
      </w:rPr>
      <w:t>1</w:t>
    </w:r>
    <w:r w:rsidR="008418BA">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21CC" w14:textId="77777777" w:rsidR="001B6470" w:rsidRDefault="001B6470" w:rsidP="00846486">
      <w:pPr>
        <w:spacing w:after="0" w:line="240" w:lineRule="auto"/>
      </w:pPr>
      <w:r>
        <w:separator/>
      </w:r>
    </w:p>
  </w:footnote>
  <w:footnote w:type="continuationSeparator" w:id="0">
    <w:p w14:paraId="1E76DAC6" w14:textId="77777777" w:rsidR="001B6470" w:rsidRDefault="001B6470" w:rsidP="00846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D4BD4"/>
    <w:multiLevelType w:val="hybridMultilevel"/>
    <w:tmpl w:val="72AA46BE"/>
    <w:lvl w:ilvl="0" w:tplc="61103826">
      <w:start w:val="1"/>
      <w:numFmt w:val="bullet"/>
      <w:lvlText w:val=""/>
      <w:lvlJc w:val="left"/>
      <w:pPr>
        <w:tabs>
          <w:tab w:val="num" w:pos="720"/>
        </w:tabs>
        <w:ind w:left="720" w:hanging="360"/>
      </w:pPr>
      <w:rPr>
        <w:rFonts w:ascii="Wingdings 3" w:hAnsi="Wingdings 3" w:hint="default"/>
      </w:rPr>
    </w:lvl>
    <w:lvl w:ilvl="1" w:tplc="805CCE88" w:tentative="1">
      <w:start w:val="1"/>
      <w:numFmt w:val="bullet"/>
      <w:lvlText w:val=""/>
      <w:lvlJc w:val="left"/>
      <w:pPr>
        <w:tabs>
          <w:tab w:val="num" w:pos="1440"/>
        </w:tabs>
        <w:ind w:left="1440" w:hanging="360"/>
      </w:pPr>
      <w:rPr>
        <w:rFonts w:ascii="Wingdings 3" w:hAnsi="Wingdings 3" w:hint="default"/>
      </w:rPr>
    </w:lvl>
    <w:lvl w:ilvl="2" w:tplc="F3B031B6" w:tentative="1">
      <w:start w:val="1"/>
      <w:numFmt w:val="bullet"/>
      <w:lvlText w:val=""/>
      <w:lvlJc w:val="left"/>
      <w:pPr>
        <w:tabs>
          <w:tab w:val="num" w:pos="2160"/>
        </w:tabs>
        <w:ind w:left="2160" w:hanging="360"/>
      </w:pPr>
      <w:rPr>
        <w:rFonts w:ascii="Wingdings 3" w:hAnsi="Wingdings 3" w:hint="default"/>
      </w:rPr>
    </w:lvl>
    <w:lvl w:ilvl="3" w:tplc="8B76B36C" w:tentative="1">
      <w:start w:val="1"/>
      <w:numFmt w:val="bullet"/>
      <w:lvlText w:val=""/>
      <w:lvlJc w:val="left"/>
      <w:pPr>
        <w:tabs>
          <w:tab w:val="num" w:pos="2880"/>
        </w:tabs>
        <w:ind w:left="2880" w:hanging="360"/>
      </w:pPr>
      <w:rPr>
        <w:rFonts w:ascii="Wingdings 3" w:hAnsi="Wingdings 3" w:hint="default"/>
      </w:rPr>
    </w:lvl>
    <w:lvl w:ilvl="4" w:tplc="AE660BCC" w:tentative="1">
      <w:start w:val="1"/>
      <w:numFmt w:val="bullet"/>
      <w:lvlText w:val=""/>
      <w:lvlJc w:val="left"/>
      <w:pPr>
        <w:tabs>
          <w:tab w:val="num" w:pos="3600"/>
        </w:tabs>
        <w:ind w:left="3600" w:hanging="360"/>
      </w:pPr>
      <w:rPr>
        <w:rFonts w:ascii="Wingdings 3" w:hAnsi="Wingdings 3" w:hint="default"/>
      </w:rPr>
    </w:lvl>
    <w:lvl w:ilvl="5" w:tplc="D284A3C2" w:tentative="1">
      <w:start w:val="1"/>
      <w:numFmt w:val="bullet"/>
      <w:lvlText w:val=""/>
      <w:lvlJc w:val="left"/>
      <w:pPr>
        <w:tabs>
          <w:tab w:val="num" w:pos="4320"/>
        </w:tabs>
        <w:ind w:left="4320" w:hanging="360"/>
      </w:pPr>
      <w:rPr>
        <w:rFonts w:ascii="Wingdings 3" w:hAnsi="Wingdings 3" w:hint="default"/>
      </w:rPr>
    </w:lvl>
    <w:lvl w:ilvl="6" w:tplc="E22091B4" w:tentative="1">
      <w:start w:val="1"/>
      <w:numFmt w:val="bullet"/>
      <w:lvlText w:val=""/>
      <w:lvlJc w:val="left"/>
      <w:pPr>
        <w:tabs>
          <w:tab w:val="num" w:pos="5040"/>
        </w:tabs>
        <w:ind w:left="5040" w:hanging="360"/>
      </w:pPr>
      <w:rPr>
        <w:rFonts w:ascii="Wingdings 3" w:hAnsi="Wingdings 3" w:hint="default"/>
      </w:rPr>
    </w:lvl>
    <w:lvl w:ilvl="7" w:tplc="3CB0A0E0" w:tentative="1">
      <w:start w:val="1"/>
      <w:numFmt w:val="bullet"/>
      <w:lvlText w:val=""/>
      <w:lvlJc w:val="left"/>
      <w:pPr>
        <w:tabs>
          <w:tab w:val="num" w:pos="5760"/>
        </w:tabs>
        <w:ind w:left="5760" w:hanging="360"/>
      </w:pPr>
      <w:rPr>
        <w:rFonts w:ascii="Wingdings 3" w:hAnsi="Wingdings 3" w:hint="default"/>
      </w:rPr>
    </w:lvl>
    <w:lvl w:ilvl="8" w:tplc="5C00E9EC" w:tentative="1">
      <w:start w:val="1"/>
      <w:numFmt w:val="bullet"/>
      <w:lvlText w:val=""/>
      <w:lvlJc w:val="left"/>
      <w:pPr>
        <w:tabs>
          <w:tab w:val="num" w:pos="6480"/>
        </w:tabs>
        <w:ind w:left="6480" w:hanging="360"/>
      </w:pPr>
      <w:rPr>
        <w:rFonts w:ascii="Wingdings 3" w:hAnsi="Wingdings 3" w:hint="default"/>
      </w:rPr>
    </w:lvl>
  </w:abstractNum>
  <w:num w:numId="1" w16cid:durableId="113771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70"/>
    <w:rsid w:val="0000227F"/>
    <w:rsid w:val="00005959"/>
    <w:rsid w:val="0001361C"/>
    <w:rsid w:val="00015B76"/>
    <w:rsid w:val="000168B2"/>
    <w:rsid w:val="00016B0C"/>
    <w:rsid w:val="000258A3"/>
    <w:rsid w:val="00033C7D"/>
    <w:rsid w:val="00042D48"/>
    <w:rsid w:val="0004375D"/>
    <w:rsid w:val="00045706"/>
    <w:rsid w:val="000473DE"/>
    <w:rsid w:val="00051A92"/>
    <w:rsid w:val="00052735"/>
    <w:rsid w:val="00053334"/>
    <w:rsid w:val="00054515"/>
    <w:rsid w:val="00055DC6"/>
    <w:rsid w:val="00056EFF"/>
    <w:rsid w:val="00064BD4"/>
    <w:rsid w:val="000660FA"/>
    <w:rsid w:val="00067A6A"/>
    <w:rsid w:val="000757D9"/>
    <w:rsid w:val="00077FF8"/>
    <w:rsid w:val="00082ABE"/>
    <w:rsid w:val="000A324C"/>
    <w:rsid w:val="000A3652"/>
    <w:rsid w:val="000A485D"/>
    <w:rsid w:val="000A502E"/>
    <w:rsid w:val="000A6012"/>
    <w:rsid w:val="000A7BE6"/>
    <w:rsid w:val="000B5636"/>
    <w:rsid w:val="000C1337"/>
    <w:rsid w:val="000C4862"/>
    <w:rsid w:val="000F18AD"/>
    <w:rsid w:val="000F1B77"/>
    <w:rsid w:val="000F6138"/>
    <w:rsid w:val="001025E1"/>
    <w:rsid w:val="00103201"/>
    <w:rsid w:val="00112D28"/>
    <w:rsid w:val="00114E51"/>
    <w:rsid w:val="00120606"/>
    <w:rsid w:val="001263D1"/>
    <w:rsid w:val="00132A68"/>
    <w:rsid w:val="00137A88"/>
    <w:rsid w:val="00144075"/>
    <w:rsid w:val="00151402"/>
    <w:rsid w:val="001522DA"/>
    <w:rsid w:val="001524BB"/>
    <w:rsid w:val="00156B81"/>
    <w:rsid w:val="00157448"/>
    <w:rsid w:val="001601DA"/>
    <w:rsid w:val="001617FA"/>
    <w:rsid w:val="00161EC0"/>
    <w:rsid w:val="001620A2"/>
    <w:rsid w:val="00165CD3"/>
    <w:rsid w:val="00166076"/>
    <w:rsid w:val="00171FB0"/>
    <w:rsid w:val="00172492"/>
    <w:rsid w:val="00173FB8"/>
    <w:rsid w:val="001861B4"/>
    <w:rsid w:val="00186A69"/>
    <w:rsid w:val="00186B67"/>
    <w:rsid w:val="00190104"/>
    <w:rsid w:val="001A7E25"/>
    <w:rsid w:val="001B125B"/>
    <w:rsid w:val="001B453B"/>
    <w:rsid w:val="001B4C9E"/>
    <w:rsid w:val="001B6470"/>
    <w:rsid w:val="001B73BA"/>
    <w:rsid w:val="001C4C3D"/>
    <w:rsid w:val="001C7AA1"/>
    <w:rsid w:val="001D1E8D"/>
    <w:rsid w:val="001D3810"/>
    <w:rsid w:val="001D65D9"/>
    <w:rsid w:val="001F1920"/>
    <w:rsid w:val="001F6058"/>
    <w:rsid w:val="001F7B9C"/>
    <w:rsid w:val="00201952"/>
    <w:rsid w:val="0021075D"/>
    <w:rsid w:val="00215B31"/>
    <w:rsid w:val="002201D4"/>
    <w:rsid w:val="00227EDF"/>
    <w:rsid w:val="00230F90"/>
    <w:rsid w:val="00232E52"/>
    <w:rsid w:val="00234EB3"/>
    <w:rsid w:val="0023686B"/>
    <w:rsid w:val="002408EE"/>
    <w:rsid w:val="00243900"/>
    <w:rsid w:val="00244DD6"/>
    <w:rsid w:val="00246E31"/>
    <w:rsid w:val="002633BB"/>
    <w:rsid w:val="002667EA"/>
    <w:rsid w:val="00270BF4"/>
    <w:rsid w:val="00273812"/>
    <w:rsid w:val="002738D4"/>
    <w:rsid w:val="00290954"/>
    <w:rsid w:val="002A08E6"/>
    <w:rsid w:val="002A3A20"/>
    <w:rsid w:val="002B246B"/>
    <w:rsid w:val="002C2753"/>
    <w:rsid w:val="002C34B3"/>
    <w:rsid w:val="002D2D9C"/>
    <w:rsid w:val="002E022F"/>
    <w:rsid w:val="002E67F8"/>
    <w:rsid w:val="002F4465"/>
    <w:rsid w:val="003035A9"/>
    <w:rsid w:val="003120EB"/>
    <w:rsid w:val="00313463"/>
    <w:rsid w:val="0031363C"/>
    <w:rsid w:val="0031513C"/>
    <w:rsid w:val="00320184"/>
    <w:rsid w:val="00323502"/>
    <w:rsid w:val="00324626"/>
    <w:rsid w:val="00327EA4"/>
    <w:rsid w:val="00332967"/>
    <w:rsid w:val="0033702A"/>
    <w:rsid w:val="00343F25"/>
    <w:rsid w:val="00347D67"/>
    <w:rsid w:val="00347D75"/>
    <w:rsid w:val="00352D9D"/>
    <w:rsid w:val="00362E38"/>
    <w:rsid w:val="00371E67"/>
    <w:rsid w:val="00373CB1"/>
    <w:rsid w:val="00374258"/>
    <w:rsid w:val="0038039D"/>
    <w:rsid w:val="003841B3"/>
    <w:rsid w:val="003900FB"/>
    <w:rsid w:val="0039142C"/>
    <w:rsid w:val="00393E8B"/>
    <w:rsid w:val="0039615C"/>
    <w:rsid w:val="00396DF9"/>
    <w:rsid w:val="003A726E"/>
    <w:rsid w:val="003B0D26"/>
    <w:rsid w:val="003B2D51"/>
    <w:rsid w:val="003C2470"/>
    <w:rsid w:val="003C29C4"/>
    <w:rsid w:val="003C71AF"/>
    <w:rsid w:val="003D106C"/>
    <w:rsid w:val="003E481C"/>
    <w:rsid w:val="004006A5"/>
    <w:rsid w:val="004028A9"/>
    <w:rsid w:val="00402A65"/>
    <w:rsid w:val="00407755"/>
    <w:rsid w:val="00410720"/>
    <w:rsid w:val="004124C4"/>
    <w:rsid w:val="00413077"/>
    <w:rsid w:val="00415D54"/>
    <w:rsid w:val="00444C3D"/>
    <w:rsid w:val="00450F72"/>
    <w:rsid w:val="004551CC"/>
    <w:rsid w:val="00465D18"/>
    <w:rsid w:val="00473800"/>
    <w:rsid w:val="00486AE4"/>
    <w:rsid w:val="004959EB"/>
    <w:rsid w:val="004A5F62"/>
    <w:rsid w:val="004A6A35"/>
    <w:rsid w:val="004C44D0"/>
    <w:rsid w:val="004E196A"/>
    <w:rsid w:val="004F2FC6"/>
    <w:rsid w:val="00503444"/>
    <w:rsid w:val="005055DB"/>
    <w:rsid w:val="00507C8C"/>
    <w:rsid w:val="00510757"/>
    <w:rsid w:val="0051154F"/>
    <w:rsid w:val="005122E0"/>
    <w:rsid w:val="005141E3"/>
    <w:rsid w:val="00517C7A"/>
    <w:rsid w:val="00524771"/>
    <w:rsid w:val="005268F8"/>
    <w:rsid w:val="00530F2F"/>
    <w:rsid w:val="00534C80"/>
    <w:rsid w:val="005356FA"/>
    <w:rsid w:val="00542F47"/>
    <w:rsid w:val="00547D5A"/>
    <w:rsid w:val="005522B3"/>
    <w:rsid w:val="005560A4"/>
    <w:rsid w:val="00556678"/>
    <w:rsid w:val="00563C49"/>
    <w:rsid w:val="00565504"/>
    <w:rsid w:val="00572420"/>
    <w:rsid w:val="00573783"/>
    <w:rsid w:val="00582DC2"/>
    <w:rsid w:val="00584D29"/>
    <w:rsid w:val="005910A9"/>
    <w:rsid w:val="005930E6"/>
    <w:rsid w:val="00597F65"/>
    <w:rsid w:val="005A3B44"/>
    <w:rsid w:val="005A6DA5"/>
    <w:rsid w:val="005B2D3B"/>
    <w:rsid w:val="005B4F5F"/>
    <w:rsid w:val="005C2E1F"/>
    <w:rsid w:val="005C64CE"/>
    <w:rsid w:val="005C7301"/>
    <w:rsid w:val="005D046B"/>
    <w:rsid w:val="005D1927"/>
    <w:rsid w:val="005D1CB4"/>
    <w:rsid w:val="005D31C0"/>
    <w:rsid w:val="005D3B60"/>
    <w:rsid w:val="005D3F0F"/>
    <w:rsid w:val="005E1610"/>
    <w:rsid w:val="005E3AF7"/>
    <w:rsid w:val="005E3CDF"/>
    <w:rsid w:val="005E4CB8"/>
    <w:rsid w:val="005E6A5B"/>
    <w:rsid w:val="005E704D"/>
    <w:rsid w:val="00601A16"/>
    <w:rsid w:val="00613E23"/>
    <w:rsid w:val="00623FED"/>
    <w:rsid w:val="00624C99"/>
    <w:rsid w:val="006345A1"/>
    <w:rsid w:val="006346B5"/>
    <w:rsid w:val="006364CE"/>
    <w:rsid w:val="006367C8"/>
    <w:rsid w:val="0064152A"/>
    <w:rsid w:val="00642B8A"/>
    <w:rsid w:val="00650FB0"/>
    <w:rsid w:val="00661D05"/>
    <w:rsid w:val="006637F2"/>
    <w:rsid w:val="006641CA"/>
    <w:rsid w:val="00667316"/>
    <w:rsid w:val="00667EC2"/>
    <w:rsid w:val="006828BC"/>
    <w:rsid w:val="00683232"/>
    <w:rsid w:val="0068648E"/>
    <w:rsid w:val="00694759"/>
    <w:rsid w:val="00697298"/>
    <w:rsid w:val="006B3651"/>
    <w:rsid w:val="006C4BC2"/>
    <w:rsid w:val="006D606C"/>
    <w:rsid w:val="006E74CE"/>
    <w:rsid w:val="006F37CB"/>
    <w:rsid w:val="00700198"/>
    <w:rsid w:val="0070165E"/>
    <w:rsid w:val="0070225B"/>
    <w:rsid w:val="00706810"/>
    <w:rsid w:val="00711583"/>
    <w:rsid w:val="00715B4B"/>
    <w:rsid w:val="007202A1"/>
    <w:rsid w:val="007315C1"/>
    <w:rsid w:val="00750B5A"/>
    <w:rsid w:val="007562A0"/>
    <w:rsid w:val="00765FAB"/>
    <w:rsid w:val="00770A78"/>
    <w:rsid w:val="0077682A"/>
    <w:rsid w:val="00786590"/>
    <w:rsid w:val="00790960"/>
    <w:rsid w:val="00790C3B"/>
    <w:rsid w:val="00795608"/>
    <w:rsid w:val="007A023A"/>
    <w:rsid w:val="007A07CD"/>
    <w:rsid w:val="007A5F86"/>
    <w:rsid w:val="007C28D6"/>
    <w:rsid w:val="007C3271"/>
    <w:rsid w:val="007D0F27"/>
    <w:rsid w:val="007D13B3"/>
    <w:rsid w:val="007D6C4F"/>
    <w:rsid w:val="007D7B77"/>
    <w:rsid w:val="007E2426"/>
    <w:rsid w:val="007E2EC7"/>
    <w:rsid w:val="007F5B93"/>
    <w:rsid w:val="007F6EA4"/>
    <w:rsid w:val="008040E2"/>
    <w:rsid w:val="008053BE"/>
    <w:rsid w:val="00805CAF"/>
    <w:rsid w:val="00814AB9"/>
    <w:rsid w:val="008151FC"/>
    <w:rsid w:val="00822C32"/>
    <w:rsid w:val="0082419B"/>
    <w:rsid w:val="00826512"/>
    <w:rsid w:val="00834034"/>
    <w:rsid w:val="008349B9"/>
    <w:rsid w:val="008377D7"/>
    <w:rsid w:val="0084041A"/>
    <w:rsid w:val="008418BA"/>
    <w:rsid w:val="00842AF2"/>
    <w:rsid w:val="008448F4"/>
    <w:rsid w:val="0084553E"/>
    <w:rsid w:val="00846486"/>
    <w:rsid w:val="0085406F"/>
    <w:rsid w:val="008556D5"/>
    <w:rsid w:val="00864047"/>
    <w:rsid w:val="008654EA"/>
    <w:rsid w:val="008655EC"/>
    <w:rsid w:val="00866B7F"/>
    <w:rsid w:val="008726A0"/>
    <w:rsid w:val="008812E6"/>
    <w:rsid w:val="00881703"/>
    <w:rsid w:val="00886146"/>
    <w:rsid w:val="00891A11"/>
    <w:rsid w:val="00894814"/>
    <w:rsid w:val="008A079E"/>
    <w:rsid w:val="008A4DAA"/>
    <w:rsid w:val="008B518D"/>
    <w:rsid w:val="008C3366"/>
    <w:rsid w:val="008C7883"/>
    <w:rsid w:val="008D045C"/>
    <w:rsid w:val="008D3503"/>
    <w:rsid w:val="008D4703"/>
    <w:rsid w:val="008E2F99"/>
    <w:rsid w:val="00903DF8"/>
    <w:rsid w:val="00903E18"/>
    <w:rsid w:val="00905754"/>
    <w:rsid w:val="009101D7"/>
    <w:rsid w:val="00917B44"/>
    <w:rsid w:val="00927A0A"/>
    <w:rsid w:val="00935257"/>
    <w:rsid w:val="00937EAB"/>
    <w:rsid w:val="009463BC"/>
    <w:rsid w:val="00946BDC"/>
    <w:rsid w:val="00946D58"/>
    <w:rsid w:val="00947E39"/>
    <w:rsid w:val="00951FDF"/>
    <w:rsid w:val="0095394C"/>
    <w:rsid w:val="009615DE"/>
    <w:rsid w:val="009678C5"/>
    <w:rsid w:val="009745D5"/>
    <w:rsid w:val="00982884"/>
    <w:rsid w:val="00990976"/>
    <w:rsid w:val="00995CD1"/>
    <w:rsid w:val="00996710"/>
    <w:rsid w:val="009A0385"/>
    <w:rsid w:val="009A279B"/>
    <w:rsid w:val="009A3FBC"/>
    <w:rsid w:val="009B3010"/>
    <w:rsid w:val="009D4308"/>
    <w:rsid w:val="009E55D2"/>
    <w:rsid w:val="009F5D79"/>
    <w:rsid w:val="00A2040C"/>
    <w:rsid w:val="00A22BD1"/>
    <w:rsid w:val="00A30A73"/>
    <w:rsid w:val="00A30BD4"/>
    <w:rsid w:val="00A436E9"/>
    <w:rsid w:val="00A461D5"/>
    <w:rsid w:val="00A51D1D"/>
    <w:rsid w:val="00A61DE9"/>
    <w:rsid w:val="00A70085"/>
    <w:rsid w:val="00A74C77"/>
    <w:rsid w:val="00A80951"/>
    <w:rsid w:val="00A860CB"/>
    <w:rsid w:val="00A97194"/>
    <w:rsid w:val="00AA0899"/>
    <w:rsid w:val="00AA368E"/>
    <w:rsid w:val="00AB0B77"/>
    <w:rsid w:val="00AB210C"/>
    <w:rsid w:val="00AC319D"/>
    <w:rsid w:val="00AC6A99"/>
    <w:rsid w:val="00AD11A7"/>
    <w:rsid w:val="00AD1275"/>
    <w:rsid w:val="00AD16BB"/>
    <w:rsid w:val="00AD5BC8"/>
    <w:rsid w:val="00AE5120"/>
    <w:rsid w:val="00AF118B"/>
    <w:rsid w:val="00AF737C"/>
    <w:rsid w:val="00B019C5"/>
    <w:rsid w:val="00B0201A"/>
    <w:rsid w:val="00B032CF"/>
    <w:rsid w:val="00B05BF8"/>
    <w:rsid w:val="00B10ED4"/>
    <w:rsid w:val="00B12A2E"/>
    <w:rsid w:val="00B23964"/>
    <w:rsid w:val="00B253E6"/>
    <w:rsid w:val="00B2740E"/>
    <w:rsid w:val="00B27A8D"/>
    <w:rsid w:val="00B27C00"/>
    <w:rsid w:val="00B324D1"/>
    <w:rsid w:val="00B32797"/>
    <w:rsid w:val="00B329DF"/>
    <w:rsid w:val="00B411A4"/>
    <w:rsid w:val="00B42CAA"/>
    <w:rsid w:val="00B57C62"/>
    <w:rsid w:val="00B603F1"/>
    <w:rsid w:val="00B64936"/>
    <w:rsid w:val="00B6511B"/>
    <w:rsid w:val="00B67034"/>
    <w:rsid w:val="00B7342B"/>
    <w:rsid w:val="00B75E8C"/>
    <w:rsid w:val="00B77A2A"/>
    <w:rsid w:val="00B839D9"/>
    <w:rsid w:val="00B84863"/>
    <w:rsid w:val="00B90513"/>
    <w:rsid w:val="00B9490F"/>
    <w:rsid w:val="00B96855"/>
    <w:rsid w:val="00BA2768"/>
    <w:rsid w:val="00BA3110"/>
    <w:rsid w:val="00BA6530"/>
    <w:rsid w:val="00BB3C72"/>
    <w:rsid w:val="00BC35D1"/>
    <w:rsid w:val="00BC5399"/>
    <w:rsid w:val="00BC6207"/>
    <w:rsid w:val="00BC7C86"/>
    <w:rsid w:val="00BD37C0"/>
    <w:rsid w:val="00BD6CDE"/>
    <w:rsid w:val="00BE0F2B"/>
    <w:rsid w:val="00BE5537"/>
    <w:rsid w:val="00BE5BC4"/>
    <w:rsid w:val="00BE5DF6"/>
    <w:rsid w:val="00BE6C7B"/>
    <w:rsid w:val="00BF3491"/>
    <w:rsid w:val="00C005CA"/>
    <w:rsid w:val="00C02899"/>
    <w:rsid w:val="00C074FA"/>
    <w:rsid w:val="00C12ABB"/>
    <w:rsid w:val="00C13ECC"/>
    <w:rsid w:val="00C157E6"/>
    <w:rsid w:val="00C17AB2"/>
    <w:rsid w:val="00C17C7D"/>
    <w:rsid w:val="00C22AB9"/>
    <w:rsid w:val="00C364CE"/>
    <w:rsid w:val="00C4692C"/>
    <w:rsid w:val="00C47A1A"/>
    <w:rsid w:val="00C516CA"/>
    <w:rsid w:val="00C538C1"/>
    <w:rsid w:val="00C60836"/>
    <w:rsid w:val="00C632A4"/>
    <w:rsid w:val="00C67618"/>
    <w:rsid w:val="00C81CA5"/>
    <w:rsid w:val="00C82A12"/>
    <w:rsid w:val="00C963F4"/>
    <w:rsid w:val="00CA071C"/>
    <w:rsid w:val="00CA20B1"/>
    <w:rsid w:val="00CA768D"/>
    <w:rsid w:val="00CB0DC7"/>
    <w:rsid w:val="00CB5EA7"/>
    <w:rsid w:val="00CC4389"/>
    <w:rsid w:val="00CD3CB1"/>
    <w:rsid w:val="00CD4D59"/>
    <w:rsid w:val="00CF02CE"/>
    <w:rsid w:val="00CF0C51"/>
    <w:rsid w:val="00CF4293"/>
    <w:rsid w:val="00CF444B"/>
    <w:rsid w:val="00D01F43"/>
    <w:rsid w:val="00D03D4D"/>
    <w:rsid w:val="00D1174F"/>
    <w:rsid w:val="00D145AD"/>
    <w:rsid w:val="00D24C9A"/>
    <w:rsid w:val="00D35894"/>
    <w:rsid w:val="00D359B1"/>
    <w:rsid w:val="00D44012"/>
    <w:rsid w:val="00D46A8C"/>
    <w:rsid w:val="00D46EAB"/>
    <w:rsid w:val="00D47707"/>
    <w:rsid w:val="00D5253E"/>
    <w:rsid w:val="00D52F24"/>
    <w:rsid w:val="00D56795"/>
    <w:rsid w:val="00D627B9"/>
    <w:rsid w:val="00D748AE"/>
    <w:rsid w:val="00D818DC"/>
    <w:rsid w:val="00D822B2"/>
    <w:rsid w:val="00D87F07"/>
    <w:rsid w:val="00D904EF"/>
    <w:rsid w:val="00D92101"/>
    <w:rsid w:val="00D93141"/>
    <w:rsid w:val="00D94039"/>
    <w:rsid w:val="00D95AAC"/>
    <w:rsid w:val="00DA1564"/>
    <w:rsid w:val="00DA5BCC"/>
    <w:rsid w:val="00DA651F"/>
    <w:rsid w:val="00DA699C"/>
    <w:rsid w:val="00DB37CC"/>
    <w:rsid w:val="00DB4443"/>
    <w:rsid w:val="00DB7739"/>
    <w:rsid w:val="00DC0B13"/>
    <w:rsid w:val="00DC2C46"/>
    <w:rsid w:val="00DC39D9"/>
    <w:rsid w:val="00DD3043"/>
    <w:rsid w:val="00DD643E"/>
    <w:rsid w:val="00DE2066"/>
    <w:rsid w:val="00DE5E04"/>
    <w:rsid w:val="00DF1E00"/>
    <w:rsid w:val="00DF6064"/>
    <w:rsid w:val="00E01E96"/>
    <w:rsid w:val="00E117B6"/>
    <w:rsid w:val="00E14D07"/>
    <w:rsid w:val="00E16923"/>
    <w:rsid w:val="00E17379"/>
    <w:rsid w:val="00E23C6C"/>
    <w:rsid w:val="00E3011E"/>
    <w:rsid w:val="00E30C81"/>
    <w:rsid w:val="00E32F0A"/>
    <w:rsid w:val="00E54C21"/>
    <w:rsid w:val="00E66C03"/>
    <w:rsid w:val="00E70D09"/>
    <w:rsid w:val="00E73061"/>
    <w:rsid w:val="00E76C69"/>
    <w:rsid w:val="00E8151B"/>
    <w:rsid w:val="00E8476C"/>
    <w:rsid w:val="00E86D83"/>
    <w:rsid w:val="00EA1B54"/>
    <w:rsid w:val="00EB02EE"/>
    <w:rsid w:val="00EB2D81"/>
    <w:rsid w:val="00EB32DC"/>
    <w:rsid w:val="00EB7C00"/>
    <w:rsid w:val="00EC05A8"/>
    <w:rsid w:val="00EC05F9"/>
    <w:rsid w:val="00EC3DE8"/>
    <w:rsid w:val="00ED6912"/>
    <w:rsid w:val="00ED6EE3"/>
    <w:rsid w:val="00EE0060"/>
    <w:rsid w:val="00EE4F0B"/>
    <w:rsid w:val="00EF6C02"/>
    <w:rsid w:val="00F01A8F"/>
    <w:rsid w:val="00F11677"/>
    <w:rsid w:val="00F16D82"/>
    <w:rsid w:val="00F30CF2"/>
    <w:rsid w:val="00F34596"/>
    <w:rsid w:val="00F414C9"/>
    <w:rsid w:val="00F47F50"/>
    <w:rsid w:val="00F547EC"/>
    <w:rsid w:val="00F62601"/>
    <w:rsid w:val="00F65626"/>
    <w:rsid w:val="00F67EBA"/>
    <w:rsid w:val="00F856D7"/>
    <w:rsid w:val="00FA03DD"/>
    <w:rsid w:val="00FA389A"/>
    <w:rsid w:val="00FB229E"/>
    <w:rsid w:val="00FB4721"/>
    <w:rsid w:val="00FC08C7"/>
    <w:rsid w:val="00FC5EAA"/>
    <w:rsid w:val="00FD4DB6"/>
    <w:rsid w:val="00FE7225"/>
    <w:rsid w:val="00FF4056"/>
    <w:rsid w:val="00FF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7B60"/>
  <w15:chartTrackingRefBased/>
  <w15:docId w15:val="{9C3655BF-4DE2-4956-8613-DBF20F1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23686B"/>
  </w:style>
  <w:style w:type="paragraph" w:styleId="Header">
    <w:name w:val="header"/>
    <w:basedOn w:val="Normal"/>
    <w:link w:val="HeaderChar"/>
    <w:uiPriority w:val="99"/>
    <w:unhideWhenUsed/>
    <w:rsid w:val="00846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486"/>
  </w:style>
  <w:style w:type="paragraph" w:styleId="Footer">
    <w:name w:val="footer"/>
    <w:basedOn w:val="Normal"/>
    <w:link w:val="FooterChar"/>
    <w:uiPriority w:val="99"/>
    <w:unhideWhenUsed/>
    <w:rsid w:val="00846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6602">
      <w:bodyDiv w:val="1"/>
      <w:marLeft w:val="0"/>
      <w:marRight w:val="0"/>
      <w:marTop w:val="0"/>
      <w:marBottom w:val="0"/>
      <w:divBdr>
        <w:top w:val="none" w:sz="0" w:space="0" w:color="auto"/>
        <w:left w:val="none" w:sz="0" w:space="0" w:color="auto"/>
        <w:bottom w:val="none" w:sz="0" w:space="0" w:color="auto"/>
        <w:right w:val="none" w:sz="0" w:space="0" w:color="auto"/>
      </w:divBdr>
      <w:divsChild>
        <w:div w:id="864706595">
          <w:marLeft w:val="547"/>
          <w:marRight w:val="0"/>
          <w:marTop w:val="200"/>
          <w:marBottom w:val="0"/>
          <w:divBdr>
            <w:top w:val="none" w:sz="0" w:space="0" w:color="auto"/>
            <w:left w:val="none" w:sz="0" w:space="0" w:color="auto"/>
            <w:bottom w:val="none" w:sz="0" w:space="0" w:color="auto"/>
            <w:right w:val="none" w:sz="0" w:space="0" w:color="auto"/>
          </w:divBdr>
        </w:div>
        <w:div w:id="43555951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Documents\Custom%20Office%20Templates\Template%20-%20An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831E-9F96-4C1F-8678-DE5F7456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Andy.dotx</Template>
  <TotalTime>24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14</cp:revision>
  <dcterms:created xsi:type="dcterms:W3CDTF">2025-06-23T09:00:00Z</dcterms:created>
  <dcterms:modified xsi:type="dcterms:W3CDTF">2025-06-23T09:24:00Z</dcterms:modified>
</cp:coreProperties>
</file>